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45FE" w14:textId="77777777" w:rsidR="00FE067E" w:rsidRPr="00A07BFD" w:rsidRDefault="003C6034" w:rsidP="00CC1F3B">
      <w:pPr>
        <w:pStyle w:val="TitlePageOrigin"/>
        <w:rPr>
          <w:color w:val="auto"/>
        </w:rPr>
      </w:pPr>
      <w:r w:rsidRPr="00A07BFD">
        <w:rPr>
          <w:caps w:val="0"/>
          <w:color w:val="auto"/>
        </w:rPr>
        <w:t>WEST VIRGINIA LEGISLATURE</w:t>
      </w:r>
    </w:p>
    <w:p w14:paraId="34210E4C" w14:textId="77777777" w:rsidR="00CD36CF" w:rsidRPr="00A07BFD" w:rsidRDefault="00CD36CF" w:rsidP="00CC1F3B">
      <w:pPr>
        <w:pStyle w:val="TitlePageSession"/>
        <w:rPr>
          <w:color w:val="auto"/>
        </w:rPr>
      </w:pPr>
      <w:r w:rsidRPr="00A07BFD">
        <w:rPr>
          <w:color w:val="auto"/>
        </w:rPr>
        <w:t>20</w:t>
      </w:r>
      <w:r w:rsidR="00EC5E63" w:rsidRPr="00A07BFD">
        <w:rPr>
          <w:color w:val="auto"/>
        </w:rPr>
        <w:t>2</w:t>
      </w:r>
      <w:r w:rsidR="00C62327" w:rsidRPr="00A07BFD">
        <w:rPr>
          <w:color w:val="auto"/>
        </w:rPr>
        <w:t>4</w:t>
      </w:r>
      <w:r w:rsidRPr="00A07BFD">
        <w:rPr>
          <w:color w:val="auto"/>
        </w:rPr>
        <w:t xml:space="preserve"> </w:t>
      </w:r>
      <w:r w:rsidR="003C6034" w:rsidRPr="00A07BFD">
        <w:rPr>
          <w:caps w:val="0"/>
          <w:color w:val="auto"/>
        </w:rPr>
        <w:t>REGULAR SESSION</w:t>
      </w:r>
    </w:p>
    <w:p w14:paraId="732E3819" w14:textId="77777777" w:rsidR="00CD36CF" w:rsidRPr="00A07BFD" w:rsidRDefault="00A615A3" w:rsidP="00CC1F3B">
      <w:pPr>
        <w:pStyle w:val="TitlePageBillPrefix"/>
        <w:rPr>
          <w:color w:val="auto"/>
        </w:rPr>
      </w:pPr>
      <w:sdt>
        <w:sdtPr>
          <w:rPr>
            <w:color w:val="auto"/>
          </w:rPr>
          <w:tag w:val="IntroDate"/>
          <w:id w:val="-1236936958"/>
          <w:placeholder>
            <w:docPart w:val="A7FE407F573147C396CA2C1145B3A0A1"/>
          </w:placeholder>
          <w:text/>
        </w:sdtPr>
        <w:sdtEndPr/>
        <w:sdtContent>
          <w:r w:rsidR="00AE48A0" w:rsidRPr="00A07BFD">
            <w:rPr>
              <w:color w:val="auto"/>
            </w:rPr>
            <w:t>Introduced</w:t>
          </w:r>
        </w:sdtContent>
      </w:sdt>
    </w:p>
    <w:p w14:paraId="4F2B03A7" w14:textId="5C3BBD5D" w:rsidR="00CD36CF" w:rsidRPr="00A07BFD" w:rsidRDefault="00A615A3" w:rsidP="00CC1F3B">
      <w:pPr>
        <w:pStyle w:val="BillNumber"/>
        <w:rPr>
          <w:color w:val="auto"/>
        </w:rPr>
      </w:pPr>
      <w:sdt>
        <w:sdtPr>
          <w:rPr>
            <w:color w:val="auto"/>
          </w:rPr>
          <w:tag w:val="Chamber"/>
          <w:id w:val="893011969"/>
          <w:lock w:val="sdtLocked"/>
          <w:placeholder>
            <w:docPart w:val="DA13AA2502AB4F28B118A27BF20143D3"/>
          </w:placeholder>
          <w:dropDownList>
            <w:listItem w:displayText="House" w:value="House"/>
            <w:listItem w:displayText="Senate" w:value="Senate"/>
          </w:dropDownList>
        </w:sdtPr>
        <w:sdtEndPr/>
        <w:sdtContent>
          <w:r w:rsidR="00C84FEE">
            <w:rPr>
              <w:color w:val="auto"/>
            </w:rPr>
            <w:t>House</w:t>
          </w:r>
        </w:sdtContent>
      </w:sdt>
      <w:r w:rsidR="00303684" w:rsidRPr="00A07BFD">
        <w:rPr>
          <w:color w:val="auto"/>
        </w:rPr>
        <w:t xml:space="preserve"> </w:t>
      </w:r>
      <w:r w:rsidR="00CD36CF" w:rsidRPr="00A07BFD">
        <w:rPr>
          <w:color w:val="auto"/>
        </w:rPr>
        <w:t xml:space="preserve">Bill </w:t>
      </w:r>
      <w:sdt>
        <w:sdtPr>
          <w:rPr>
            <w:color w:val="auto"/>
          </w:rPr>
          <w:tag w:val="BNum"/>
          <w:id w:val="1645317809"/>
          <w:lock w:val="sdtLocked"/>
          <w:placeholder>
            <w:docPart w:val="BDFC5802877A4F4CB54F21FB24ED2D82"/>
          </w:placeholder>
          <w:text/>
        </w:sdtPr>
        <w:sdtEndPr/>
        <w:sdtContent>
          <w:r>
            <w:rPr>
              <w:color w:val="auto"/>
            </w:rPr>
            <w:t>5683</w:t>
          </w:r>
        </w:sdtContent>
      </w:sdt>
    </w:p>
    <w:p w14:paraId="4037FF26" w14:textId="7E478D48" w:rsidR="00CD36CF" w:rsidRPr="00A07BFD" w:rsidRDefault="00CD36CF" w:rsidP="00CC1F3B">
      <w:pPr>
        <w:pStyle w:val="Sponsors"/>
        <w:rPr>
          <w:color w:val="auto"/>
        </w:rPr>
      </w:pPr>
      <w:r w:rsidRPr="00A07BFD">
        <w:rPr>
          <w:color w:val="auto"/>
        </w:rPr>
        <w:t xml:space="preserve">By </w:t>
      </w:r>
      <w:sdt>
        <w:sdtPr>
          <w:rPr>
            <w:color w:val="auto"/>
          </w:rPr>
          <w:tag w:val="Sponsors"/>
          <w:id w:val="1589585889"/>
          <w:placeholder>
            <w:docPart w:val="4DF6391F7EB54B1992F55BDF6CA6D366"/>
          </w:placeholder>
          <w:text w:multiLine="1"/>
        </w:sdtPr>
        <w:sdtEndPr/>
        <w:sdtContent>
          <w:r w:rsidR="00C84FEE">
            <w:rPr>
              <w:color w:val="auto"/>
            </w:rPr>
            <w:t>Delegates</w:t>
          </w:r>
          <w:r w:rsidR="00A8331D" w:rsidRPr="00A07BFD">
            <w:rPr>
              <w:color w:val="auto"/>
            </w:rPr>
            <w:t xml:space="preserve"> </w:t>
          </w:r>
          <w:r w:rsidR="00847F8D">
            <w:rPr>
              <w:color w:val="auto"/>
            </w:rPr>
            <w:t>Rohrbach</w:t>
          </w:r>
          <w:r w:rsidR="00A8331D" w:rsidRPr="00A07BFD">
            <w:rPr>
              <w:color w:val="auto"/>
            </w:rPr>
            <w:t xml:space="preserve"> </w:t>
          </w:r>
        </w:sdtContent>
      </w:sdt>
    </w:p>
    <w:p w14:paraId="3F443AB5" w14:textId="7881DAA3" w:rsidR="00E831B3" w:rsidRPr="00A07BFD" w:rsidRDefault="00CD36CF" w:rsidP="00CC1F3B">
      <w:pPr>
        <w:pStyle w:val="References"/>
        <w:rPr>
          <w:color w:val="auto"/>
        </w:rPr>
      </w:pPr>
      <w:r w:rsidRPr="00A07BFD">
        <w:rPr>
          <w:color w:val="auto"/>
        </w:rPr>
        <w:t>[</w:t>
      </w:r>
      <w:sdt>
        <w:sdtPr>
          <w:rPr>
            <w:color w:val="auto"/>
          </w:rPr>
          <w:tag w:val="References"/>
          <w:id w:val="-1043047873"/>
          <w:placeholder>
            <w:docPart w:val="EE19D573613140289F3EC28EC879E885"/>
          </w:placeholder>
          <w:text w:multiLine="1"/>
        </w:sdtPr>
        <w:sdtEndPr/>
        <w:sdtContent>
          <w:r w:rsidR="00A615A3">
            <w:rPr>
              <w:color w:val="auto"/>
            </w:rPr>
            <w:t>Introduced February 13, 2024; Referred to the Committee on Health and Human Resources then Finance</w:t>
          </w:r>
        </w:sdtContent>
      </w:sdt>
      <w:r w:rsidRPr="00A07BFD">
        <w:rPr>
          <w:color w:val="auto"/>
        </w:rPr>
        <w:t>]</w:t>
      </w:r>
    </w:p>
    <w:p w14:paraId="378D0CCB" w14:textId="7EC9112C" w:rsidR="00303684" w:rsidRPr="00A07BFD" w:rsidRDefault="00A8331D" w:rsidP="00CC1F3B">
      <w:pPr>
        <w:pStyle w:val="TitleSection"/>
        <w:rPr>
          <w:color w:val="auto"/>
        </w:rPr>
      </w:pPr>
      <w:r w:rsidRPr="00A07BFD">
        <w:rPr>
          <w:color w:val="auto"/>
        </w:rPr>
        <w:lastRenderedPageBreak/>
        <w:t xml:space="preserve">A BILL to amend the Code of West Virginia, 1931, as amended, by adding thereto a new section designated §9-3-7; and to amend and reenact §16-9G-1 of said code, all relating to a Medicaid state plan amendment; providing that the Bureau of Medical Services shall seek a state plan amendment; providing that the state plan amendment provide for cost sharing and/or premiums for certain populations; allowing that the state plan amendment may provide for a demonstration project; and providing for an effective date.  </w:t>
      </w:r>
    </w:p>
    <w:p w14:paraId="393095D2" w14:textId="77777777" w:rsidR="00303684" w:rsidRPr="00A07BFD" w:rsidRDefault="00303684" w:rsidP="00CC1F3B">
      <w:pPr>
        <w:pStyle w:val="EnactingClause"/>
        <w:rPr>
          <w:color w:val="auto"/>
        </w:rPr>
      </w:pPr>
      <w:r w:rsidRPr="00A07BFD">
        <w:rPr>
          <w:color w:val="auto"/>
        </w:rPr>
        <w:t>Be it enacted by the Legislature of West Virginia:</w:t>
      </w:r>
    </w:p>
    <w:p w14:paraId="17F07D79" w14:textId="77777777" w:rsidR="003C6034" w:rsidRPr="00A07BFD" w:rsidRDefault="003C6034" w:rsidP="00CC1F3B">
      <w:pPr>
        <w:pStyle w:val="EnactingClause"/>
        <w:rPr>
          <w:color w:val="auto"/>
        </w:rPr>
        <w:sectPr w:rsidR="003C6034" w:rsidRPr="00A07BF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6B5EBE" w14:textId="77777777" w:rsidR="00A8331D" w:rsidRPr="00A07BFD" w:rsidRDefault="00A8331D" w:rsidP="00A8331D">
      <w:pPr>
        <w:pStyle w:val="ChapterHeading"/>
        <w:rPr>
          <w:color w:val="auto"/>
        </w:rPr>
      </w:pPr>
      <w:r w:rsidRPr="00A07BFD">
        <w:rPr>
          <w:color w:val="auto"/>
        </w:rPr>
        <w:t>CHAPTER 9. HUMAN SERVICES.</w:t>
      </w:r>
    </w:p>
    <w:p w14:paraId="191E4DDB" w14:textId="77777777" w:rsidR="00A8331D" w:rsidRPr="00A07BFD" w:rsidRDefault="00A8331D" w:rsidP="00A8331D">
      <w:pPr>
        <w:pStyle w:val="ArticleHeading"/>
        <w:rPr>
          <w:color w:val="auto"/>
        </w:rPr>
      </w:pPr>
      <w:r w:rsidRPr="00A07BFD">
        <w:rPr>
          <w:color w:val="auto"/>
        </w:rPr>
        <w:t>ARTICLE 3. APPLICATION FOR AND GRANTING OF ASSISTANCE.</w:t>
      </w:r>
    </w:p>
    <w:p w14:paraId="3A9D9231" w14:textId="77777777" w:rsidR="00A8331D" w:rsidRPr="00A07BFD" w:rsidRDefault="00A8331D" w:rsidP="00A8331D">
      <w:pPr>
        <w:pStyle w:val="SectionHeading"/>
        <w:rPr>
          <w:color w:val="auto"/>
          <w:u w:val="single"/>
        </w:rPr>
      </w:pPr>
      <w:r w:rsidRPr="00A07BFD">
        <w:rPr>
          <w:color w:val="auto"/>
          <w:u w:val="single"/>
        </w:rPr>
        <w:t xml:space="preserve">§9-3-7. Authority to charge premiums and provide for cost sharing.  </w:t>
      </w:r>
    </w:p>
    <w:p w14:paraId="49FE2E27" w14:textId="3EA8D6C2" w:rsidR="00A8331D" w:rsidRPr="00A07BFD" w:rsidRDefault="00A8331D" w:rsidP="00A8331D">
      <w:pPr>
        <w:pStyle w:val="SectionBody"/>
        <w:rPr>
          <w:color w:val="auto"/>
          <w:u w:val="single"/>
        </w:rPr>
      </w:pPr>
      <w:r w:rsidRPr="00A07BFD">
        <w:rPr>
          <w:color w:val="auto"/>
          <w:u w:val="single"/>
        </w:rPr>
        <w:t>(a) Not later than ninety days after the effective date of this section, the Bureau for Medical Services shall file a state plan amendment, pursuant to Title XIX of the United States Social Security Act and any amendments thereto, to the United States Department of Health and Human Services to establish cost sharing and premiums for Medicaid recipients. Cost sharing and premiums shall be limited to individuals who sign and execute a</w:t>
      </w:r>
      <w:r w:rsidR="00A07BFD" w:rsidRPr="00A07BFD">
        <w:rPr>
          <w:color w:val="auto"/>
          <w:u w:val="single"/>
        </w:rPr>
        <w:t>n</w:t>
      </w:r>
      <w:r w:rsidRPr="00A07BFD">
        <w:rPr>
          <w:color w:val="auto"/>
          <w:u w:val="single"/>
        </w:rPr>
        <w:t xml:space="preserve"> acknowledgement that they are tobacco users which makes them at greater risk to of being medically vulnerable and potentially requiring greater medical care. </w:t>
      </w:r>
    </w:p>
    <w:p w14:paraId="373D6B88" w14:textId="77777777" w:rsidR="00A8331D" w:rsidRPr="00A07BFD" w:rsidRDefault="00A8331D" w:rsidP="00A8331D">
      <w:pPr>
        <w:pStyle w:val="SectionBody"/>
        <w:rPr>
          <w:color w:val="auto"/>
          <w:u w:val="single"/>
        </w:rPr>
      </w:pPr>
      <w:r w:rsidRPr="00A07BFD">
        <w:rPr>
          <w:color w:val="auto"/>
          <w:u w:val="single"/>
        </w:rPr>
        <w:t xml:space="preserve">(b)  The state plan amendment shall comply with the requirements of 42 CFR 435 </w:t>
      </w:r>
      <w:r w:rsidRPr="00A07BFD">
        <w:rPr>
          <w:i/>
          <w:iCs/>
          <w:color w:val="auto"/>
          <w:u w:val="single"/>
        </w:rPr>
        <w:t>et seq</w:t>
      </w:r>
      <w:r w:rsidRPr="00A07BFD">
        <w:rPr>
          <w:color w:val="auto"/>
          <w:u w:val="single"/>
        </w:rPr>
        <w:t xml:space="preserve">. and shall comply with all income limitations and other exclusions as required by federal law, rules, and regulations. </w:t>
      </w:r>
    </w:p>
    <w:p w14:paraId="4A530052" w14:textId="77777777" w:rsidR="00A8331D" w:rsidRPr="00A07BFD" w:rsidRDefault="00A8331D" w:rsidP="00A8331D">
      <w:pPr>
        <w:pStyle w:val="SectionBody"/>
        <w:rPr>
          <w:color w:val="auto"/>
          <w:u w:val="single"/>
        </w:rPr>
      </w:pPr>
      <w:r w:rsidRPr="00A07BFD">
        <w:rPr>
          <w:color w:val="auto"/>
          <w:u w:val="single"/>
        </w:rPr>
        <w:t xml:space="preserve">(c) The state plan amendment shall provide for a means to provide notice to current Medicaid recipients and shall provide a means for notification of new applicants at the time of the application.  The notice shall place all recipients and applicants who would be subject to the cost sharing and premium provisions of these requirements.  The notice shall include the amounts due, the manner in which they may make payments, and any consequences for non-payment. The notice may include any other information deemed necessary to effectively provide notice to appropriate recipients. </w:t>
      </w:r>
    </w:p>
    <w:p w14:paraId="504A8D2B" w14:textId="2FAADFB8" w:rsidR="00A8331D" w:rsidRPr="00A07BFD" w:rsidRDefault="00A8331D" w:rsidP="00A8331D">
      <w:pPr>
        <w:pStyle w:val="SectionBody"/>
        <w:rPr>
          <w:color w:val="auto"/>
        </w:rPr>
      </w:pPr>
      <w:r w:rsidRPr="00A07BFD">
        <w:rPr>
          <w:color w:val="auto"/>
          <w:u w:val="single"/>
        </w:rPr>
        <w:t xml:space="preserve">(d)  If in the judgment of the Secretary of the Department of Human </w:t>
      </w:r>
      <w:r w:rsidR="0020454E">
        <w:rPr>
          <w:color w:val="auto"/>
          <w:u w:val="single"/>
        </w:rPr>
        <w:t>Services</w:t>
      </w:r>
      <w:r w:rsidRPr="00A07BFD">
        <w:rPr>
          <w:color w:val="auto"/>
          <w:u w:val="single"/>
        </w:rPr>
        <w:t xml:space="preserve">, in consultation with the Commissioner of the Bureau for Medical Services, a demonstration project would be more appropriate, such project shall meet the requirements of this section if it provides for cost sharing and premiums for recipients of services who are tobacco users. </w:t>
      </w:r>
      <w:r w:rsidRPr="00A07BFD">
        <w:rPr>
          <w:color w:val="auto"/>
        </w:rPr>
        <w:t xml:space="preserve"> </w:t>
      </w:r>
    </w:p>
    <w:p w14:paraId="571690BF" w14:textId="77777777" w:rsidR="00A8331D" w:rsidRPr="00A07BFD" w:rsidRDefault="00A8331D" w:rsidP="00A8331D">
      <w:pPr>
        <w:pStyle w:val="ChapterHeading"/>
        <w:rPr>
          <w:color w:val="auto"/>
        </w:rPr>
      </w:pPr>
      <w:r w:rsidRPr="00A07BFD">
        <w:rPr>
          <w:color w:val="auto"/>
        </w:rPr>
        <w:t xml:space="preserve">CHAPTER 16. PUBLIC HEALTH. </w:t>
      </w:r>
    </w:p>
    <w:p w14:paraId="17BBDF55" w14:textId="77777777" w:rsidR="00A8331D" w:rsidRPr="00A07BFD" w:rsidRDefault="00A8331D" w:rsidP="00A8331D">
      <w:pPr>
        <w:pStyle w:val="ArticleHeading"/>
        <w:rPr>
          <w:color w:val="auto"/>
        </w:rPr>
      </w:pPr>
      <w:r w:rsidRPr="00A07BFD">
        <w:rPr>
          <w:color w:val="auto"/>
        </w:rPr>
        <w:t>ARTICLE 9G. TOBACCO CESSATION INITIATIVE.</w:t>
      </w:r>
    </w:p>
    <w:p w14:paraId="1F9C2E4E" w14:textId="77777777" w:rsidR="00A8331D" w:rsidRPr="00A07BFD" w:rsidRDefault="00A8331D" w:rsidP="00A8331D">
      <w:pPr>
        <w:pStyle w:val="SectionHeading"/>
        <w:rPr>
          <w:color w:val="auto"/>
        </w:rPr>
        <w:sectPr w:rsidR="00A8331D" w:rsidRPr="00A07BFD" w:rsidSect="00DF199D">
          <w:type w:val="continuous"/>
          <w:pgSz w:w="12240" w:h="15840" w:code="1"/>
          <w:pgMar w:top="1440" w:right="1440" w:bottom="1440" w:left="1440" w:header="720" w:footer="720" w:gutter="0"/>
          <w:lnNumType w:countBy="1" w:restart="newSection"/>
          <w:cols w:space="720"/>
          <w:titlePg/>
          <w:docGrid w:linePitch="360"/>
        </w:sectPr>
      </w:pPr>
      <w:r w:rsidRPr="00A07BFD">
        <w:rPr>
          <w:color w:val="auto"/>
        </w:rPr>
        <w:t>§16-9G-1. Tobacco Use Prevention and Cessation Task Force.</w:t>
      </w:r>
    </w:p>
    <w:p w14:paraId="61CBE58C" w14:textId="77777777" w:rsidR="00A8331D" w:rsidRPr="00A07BFD" w:rsidRDefault="00A8331D" w:rsidP="00A8331D">
      <w:pPr>
        <w:pStyle w:val="SectionBody"/>
        <w:rPr>
          <w:color w:val="auto"/>
        </w:rPr>
      </w:pPr>
      <w:r w:rsidRPr="00A07BFD">
        <w:rPr>
          <w:color w:val="auto"/>
        </w:rPr>
        <w:t xml:space="preserve">(a) The West Virginia Tobacco Use Prevention and Cessation Task Force is created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 </w:t>
      </w:r>
    </w:p>
    <w:p w14:paraId="66321AFA" w14:textId="77777777" w:rsidR="00A8331D" w:rsidRPr="00A07BFD" w:rsidRDefault="00A8331D" w:rsidP="00A8331D">
      <w:pPr>
        <w:pStyle w:val="SectionBody"/>
        <w:rPr>
          <w:color w:val="auto"/>
        </w:rPr>
      </w:pPr>
      <w:r w:rsidRPr="00A07BFD">
        <w:rPr>
          <w:color w:val="auto"/>
        </w:rPr>
        <w:t>(b) The task force shall have the following members:</w:t>
      </w:r>
    </w:p>
    <w:p w14:paraId="2B41D0F9" w14:textId="77777777" w:rsidR="00A8331D" w:rsidRPr="00A07BFD" w:rsidRDefault="00A8331D" w:rsidP="00A8331D">
      <w:pPr>
        <w:pStyle w:val="SectionBody"/>
        <w:rPr>
          <w:color w:val="auto"/>
        </w:rPr>
      </w:pPr>
      <w:r w:rsidRPr="00A07BFD">
        <w:rPr>
          <w:color w:val="auto"/>
        </w:rPr>
        <w:t>(1) The Commissioner of the Bureau for Public Health or his or her designee, who shall serve as chair;</w:t>
      </w:r>
    </w:p>
    <w:p w14:paraId="16FAA65E" w14:textId="77777777" w:rsidR="00A8331D" w:rsidRPr="00A07BFD" w:rsidRDefault="00A8331D" w:rsidP="00A8331D">
      <w:pPr>
        <w:pStyle w:val="SectionBody"/>
        <w:rPr>
          <w:color w:val="auto"/>
        </w:rPr>
      </w:pPr>
      <w:r w:rsidRPr="00A07BFD">
        <w:rPr>
          <w:color w:val="auto"/>
        </w:rPr>
        <w:t>(2) The Superintendent of the Department of Education or his or her designee;</w:t>
      </w:r>
    </w:p>
    <w:p w14:paraId="28CD29AF" w14:textId="77777777" w:rsidR="00A8331D" w:rsidRPr="00A07BFD" w:rsidRDefault="00A8331D" w:rsidP="00A8331D">
      <w:pPr>
        <w:pStyle w:val="SectionBody"/>
        <w:rPr>
          <w:color w:val="auto"/>
        </w:rPr>
      </w:pPr>
      <w:r w:rsidRPr="00A07BFD">
        <w:rPr>
          <w:color w:val="auto"/>
        </w:rPr>
        <w:t>(3) Ten members to be appointed by the Governor:</w:t>
      </w:r>
    </w:p>
    <w:p w14:paraId="61C4E7A1" w14:textId="77777777" w:rsidR="00A8331D" w:rsidRPr="00A07BFD" w:rsidRDefault="00A8331D" w:rsidP="00A8331D">
      <w:pPr>
        <w:pStyle w:val="SectionBody"/>
        <w:rPr>
          <w:color w:val="auto"/>
        </w:rPr>
      </w:pPr>
      <w:r w:rsidRPr="00A07BFD">
        <w:rPr>
          <w:color w:val="auto"/>
        </w:rPr>
        <w:t>(A) A representative of a nationwide nonprofit organization dedicated to the elimination of cancer;</w:t>
      </w:r>
    </w:p>
    <w:p w14:paraId="59F6E926" w14:textId="77777777" w:rsidR="00A8331D" w:rsidRPr="00A07BFD" w:rsidRDefault="00A8331D" w:rsidP="00A8331D">
      <w:pPr>
        <w:pStyle w:val="SectionBody"/>
        <w:rPr>
          <w:color w:val="auto"/>
        </w:rPr>
      </w:pPr>
      <w:r w:rsidRPr="00A07BFD">
        <w:rPr>
          <w:color w:val="auto"/>
        </w:rPr>
        <w:t>(B) A representative of a nonprofit national organization that funds cardiovascular medical research;</w:t>
      </w:r>
    </w:p>
    <w:p w14:paraId="705B3297" w14:textId="77777777" w:rsidR="00A8331D" w:rsidRPr="00A07BFD" w:rsidRDefault="00A8331D" w:rsidP="00A8331D">
      <w:pPr>
        <w:pStyle w:val="SectionBody"/>
        <w:rPr>
          <w:color w:val="auto"/>
        </w:rPr>
      </w:pPr>
      <w:r w:rsidRPr="00A07BFD">
        <w:rPr>
          <w:color w:val="auto"/>
        </w:rPr>
        <w:t xml:space="preserve">(C) A dentist, licensed pursuant to §30-4-1 </w:t>
      </w:r>
      <w:r w:rsidRPr="00A07BFD">
        <w:rPr>
          <w:i/>
          <w:iCs/>
          <w:color w:val="auto"/>
        </w:rPr>
        <w:t>et seq</w:t>
      </w:r>
      <w:r w:rsidRPr="00A07BFD">
        <w:rPr>
          <w:color w:val="auto"/>
        </w:rPr>
        <w:t xml:space="preserve">., with an expertise in oral health; </w:t>
      </w:r>
    </w:p>
    <w:p w14:paraId="75B0B83F" w14:textId="77777777" w:rsidR="00A8331D" w:rsidRPr="00A07BFD" w:rsidRDefault="00A8331D" w:rsidP="00A8331D">
      <w:pPr>
        <w:pStyle w:val="SectionBody"/>
        <w:rPr>
          <w:color w:val="auto"/>
        </w:rPr>
      </w:pPr>
      <w:r w:rsidRPr="00A07BFD">
        <w:rPr>
          <w:color w:val="auto"/>
        </w:rPr>
        <w:t xml:space="preserve">(D) A physician, licensed pursuant to either §30-3-1 </w:t>
      </w:r>
      <w:r w:rsidRPr="00A07BFD">
        <w:rPr>
          <w:i/>
          <w:iCs/>
          <w:color w:val="auto"/>
        </w:rPr>
        <w:t>et seq</w:t>
      </w:r>
      <w:r w:rsidRPr="00A07BFD">
        <w:rPr>
          <w:color w:val="auto"/>
        </w:rPr>
        <w:t xml:space="preserve">. or §30-14-1 </w:t>
      </w:r>
      <w:r w:rsidRPr="00A07BFD">
        <w:rPr>
          <w:i/>
          <w:iCs/>
          <w:color w:val="auto"/>
        </w:rPr>
        <w:t>et seq</w:t>
      </w:r>
      <w:r w:rsidRPr="00A07BFD">
        <w:rPr>
          <w:color w:val="auto"/>
        </w:rPr>
        <w:t>. with expertise in health impacts associated with tobacco, tobacco products, alternative nicotine products, or vapor products consumption;</w:t>
      </w:r>
    </w:p>
    <w:p w14:paraId="17995096" w14:textId="77777777" w:rsidR="00A8331D" w:rsidRPr="00A07BFD" w:rsidRDefault="00A8331D" w:rsidP="00A8331D">
      <w:pPr>
        <w:pStyle w:val="SectionBody"/>
        <w:rPr>
          <w:color w:val="auto"/>
        </w:rPr>
      </w:pPr>
      <w:r w:rsidRPr="00A07BFD">
        <w:rPr>
          <w:color w:val="auto"/>
        </w:rPr>
        <w:t xml:space="preserve">(E) A representative of a national voluntary health organization whose mission is to save lives by improving lung health and preventing lung disease through education, advocacy, and research; </w:t>
      </w:r>
    </w:p>
    <w:p w14:paraId="6FB53C2B" w14:textId="77777777" w:rsidR="00A8331D" w:rsidRPr="00A07BFD" w:rsidRDefault="00A8331D" w:rsidP="00A8331D">
      <w:pPr>
        <w:pStyle w:val="SectionBody"/>
        <w:rPr>
          <w:color w:val="auto"/>
        </w:rPr>
      </w:pPr>
      <w:r w:rsidRPr="00A07BFD">
        <w:rPr>
          <w:color w:val="auto"/>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16D227DF" w14:textId="77777777" w:rsidR="00A8331D" w:rsidRPr="00A07BFD" w:rsidRDefault="00A8331D" w:rsidP="00A8331D">
      <w:pPr>
        <w:pStyle w:val="SectionBody"/>
        <w:rPr>
          <w:color w:val="auto"/>
        </w:rPr>
      </w:pPr>
      <w:r w:rsidRPr="00A07BFD">
        <w:rPr>
          <w:color w:val="auto"/>
        </w:rPr>
        <w:t>(G) A representative from a national youth tobacco, tobacco products, alternative nicotine products, or vapor products prevention organization;</w:t>
      </w:r>
    </w:p>
    <w:p w14:paraId="17505F5F" w14:textId="77777777" w:rsidR="00A8331D" w:rsidRPr="00A07BFD" w:rsidRDefault="00A8331D" w:rsidP="00A8331D">
      <w:pPr>
        <w:pStyle w:val="SectionBody"/>
        <w:rPr>
          <w:color w:val="auto"/>
        </w:rPr>
      </w:pPr>
      <w:r w:rsidRPr="00A07BFD">
        <w:rPr>
          <w:color w:val="auto"/>
        </w:rPr>
        <w:t>(H) A representative from the West Virginia Prevention First Network within the West Virginia Bureau for Behavioral Health; and</w:t>
      </w:r>
    </w:p>
    <w:p w14:paraId="01676C53" w14:textId="77777777" w:rsidR="00A8331D" w:rsidRPr="00A07BFD" w:rsidRDefault="00A8331D" w:rsidP="00A8331D">
      <w:pPr>
        <w:pStyle w:val="SectionBody"/>
        <w:rPr>
          <w:color w:val="auto"/>
        </w:rPr>
      </w:pPr>
      <w:r w:rsidRPr="00A07BFD">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77B35117" w14:textId="77777777" w:rsidR="00A8331D" w:rsidRPr="00A07BFD" w:rsidRDefault="00A8331D" w:rsidP="00A8331D">
      <w:pPr>
        <w:pStyle w:val="SectionBody"/>
        <w:rPr>
          <w:color w:val="auto"/>
        </w:rPr>
      </w:pPr>
      <w:r w:rsidRPr="00A07BFD">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353ACE40" w14:textId="0185BAD7" w:rsidR="00A8331D" w:rsidRPr="00A07BFD" w:rsidRDefault="00A8331D" w:rsidP="00A8331D">
      <w:pPr>
        <w:pStyle w:val="SectionBody"/>
        <w:rPr>
          <w:color w:val="auto"/>
        </w:rPr>
      </w:pPr>
      <w:r w:rsidRPr="00A07BFD">
        <w:rPr>
          <w:color w:val="auto"/>
        </w:rPr>
        <w:t>(d) The Director of the Division of Tobacco Prevention shall attend each task force meeting and shall provide staff support services for the task force. The task force shall monitor the Division of Tobacco Prevention</w:t>
      </w:r>
      <w:r w:rsidR="00E44EAD" w:rsidRPr="00A07BFD">
        <w:rPr>
          <w:color w:val="auto"/>
        </w:rPr>
        <w:t>'</w:t>
      </w:r>
      <w:r w:rsidRPr="00A07BFD">
        <w:rPr>
          <w:color w:val="auto"/>
        </w:rPr>
        <w:t>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2C074C09" w14:textId="77777777" w:rsidR="00A8331D" w:rsidRPr="00A07BFD" w:rsidRDefault="00A8331D" w:rsidP="00A8331D">
      <w:pPr>
        <w:pStyle w:val="SectionBody"/>
        <w:rPr>
          <w:color w:val="auto"/>
        </w:rPr>
      </w:pPr>
      <w:r w:rsidRPr="00A07BFD">
        <w:rPr>
          <w:color w:val="auto"/>
        </w:rPr>
        <w:t xml:space="preserve">(1)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 </w:t>
      </w:r>
    </w:p>
    <w:p w14:paraId="2EFCC67E" w14:textId="77777777" w:rsidR="00A8331D" w:rsidRPr="00A07BFD" w:rsidRDefault="00A8331D" w:rsidP="00A8331D">
      <w:pPr>
        <w:pStyle w:val="SectionBody"/>
        <w:rPr>
          <w:color w:val="auto"/>
        </w:rPr>
      </w:pPr>
      <w:r w:rsidRPr="00A07BFD">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3257A5B8" w14:textId="77777777" w:rsidR="00A8331D" w:rsidRPr="00A07BFD" w:rsidRDefault="00A8331D" w:rsidP="00A8331D">
      <w:pPr>
        <w:pStyle w:val="SectionBody"/>
        <w:rPr>
          <w:color w:val="auto"/>
        </w:rPr>
      </w:pPr>
      <w:r w:rsidRPr="00A07BFD">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677D446E" w14:textId="53D7A577" w:rsidR="00A8331D" w:rsidRPr="00A07BFD" w:rsidRDefault="00A8331D" w:rsidP="00A8331D">
      <w:pPr>
        <w:pStyle w:val="SectionBody"/>
        <w:rPr>
          <w:color w:val="auto"/>
          <w:u w:val="single"/>
        </w:rPr>
      </w:pPr>
      <w:r w:rsidRPr="00A07BFD">
        <w:rPr>
          <w:color w:val="auto"/>
          <w:u w:val="single"/>
        </w:rPr>
        <w:t>(e) The West Virginia Tobacco Use Prevention and Cessation Task Force shall develop and approve implementation of tobacco cessation programming from recommendations through the Division of Tobacco Prevention effective with any increase in funding received in the 202</w:t>
      </w:r>
      <w:r w:rsidR="00A07BFD" w:rsidRPr="00A07BFD">
        <w:rPr>
          <w:color w:val="auto"/>
          <w:u w:val="single"/>
        </w:rPr>
        <w:t>5</w:t>
      </w:r>
      <w:r w:rsidRPr="00A07BFD">
        <w:rPr>
          <w:color w:val="auto"/>
          <w:u w:val="single"/>
        </w:rPr>
        <w:t xml:space="preserve"> fiscal year budget. </w:t>
      </w:r>
    </w:p>
    <w:p w14:paraId="4B4CE91F" w14:textId="77777777" w:rsidR="00A8331D" w:rsidRPr="00A07BFD" w:rsidRDefault="00A8331D" w:rsidP="00A8331D">
      <w:pPr>
        <w:pStyle w:val="Note"/>
        <w:rPr>
          <w:color w:val="auto"/>
        </w:rPr>
      </w:pPr>
      <w:r w:rsidRPr="00A07BFD">
        <w:rPr>
          <w:color w:val="auto"/>
        </w:rPr>
        <w:t>NOTE: The purpose of this bill is to create a Medicaid state plan amendment. The bill provides that the Bureau of Medical Services shall seek a state plan amendment. The bill provides that the state plan amendment provides for cost sharing and/or premiums for certain populations. The bill allows that the state plan amendment may provide for a demonstration project. Finally, the bill provides for an effective date.</w:t>
      </w:r>
    </w:p>
    <w:p w14:paraId="000A38D1" w14:textId="609833AF" w:rsidR="008736AA" w:rsidRPr="00A07BFD" w:rsidRDefault="00A8331D" w:rsidP="00A8331D">
      <w:pPr>
        <w:pStyle w:val="Note"/>
        <w:rPr>
          <w:color w:val="auto"/>
        </w:rPr>
      </w:pPr>
      <w:r w:rsidRPr="00A07BFD">
        <w:rPr>
          <w:color w:val="auto"/>
        </w:rPr>
        <w:t>Strike-throughs indicate language that would be stricken from a heading or the present law and underscoring indicates new language that would be added.</w:t>
      </w:r>
    </w:p>
    <w:sectPr w:rsidR="008736AA" w:rsidRPr="00A07BF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E5F" w14:textId="77777777" w:rsidR="00A8331D" w:rsidRPr="00B844FE" w:rsidRDefault="00A8331D" w:rsidP="00B844FE">
      <w:r>
        <w:separator/>
      </w:r>
    </w:p>
  </w:endnote>
  <w:endnote w:type="continuationSeparator" w:id="0">
    <w:p w14:paraId="661C1FE8" w14:textId="77777777" w:rsidR="00A8331D" w:rsidRPr="00B844FE" w:rsidRDefault="00A83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C55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577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7E53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C285" w14:textId="77777777" w:rsidR="00A8331D" w:rsidRDefault="00A83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01B" w14:textId="77777777" w:rsidR="00A8331D" w:rsidRPr="00B844FE" w:rsidRDefault="00A8331D" w:rsidP="00B844FE">
      <w:r>
        <w:separator/>
      </w:r>
    </w:p>
  </w:footnote>
  <w:footnote w:type="continuationSeparator" w:id="0">
    <w:p w14:paraId="2C650A68" w14:textId="77777777" w:rsidR="00A8331D" w:rsidRPr="00B844FE" w:rsidRDefault="00A83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A0E1" w14:textId="77777777" w:rsidR="002A0269" w:rsidRPr="00B844FE" w:rsidRDefault="00A615A3">
    <w:pPr>
      <w:pStyle w:val="Header"/>
    </w:pPr>
    <w:sdt>
      <w:sdtPr>
        <w:id w:val="-684364211"/>
        <w:placeholder>
          <w:docPart w:val="DA13AA2502AB4F28B118A27BF2014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3AA2502AB4F28B118A27BF2014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C1E" w14:textId="519B548F" w:rsidR="00E831B3" w:rsidRPr="00A8331D" w:rsidRDefault="00AE48A0" w:rsidP="00A8331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84FEE">
          <w:rPr>
            <w:sz w:val="22"/>
            <w:szCs w:val="22"/>
          </w:rPr>
          <w:t>H</w:t>
        </w:r>
        <w:r w:rsidR="00A8331D">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331D">
          <w:rPr>
            <w:sz w:val="22"/>
            <w:szCs w:val="22"/>
          </w:rPr>
          <w:t>2024R388</w:t>
        </w:r>
        <w:r w:rsidR="00C84FEE">
          <w:rPr>
            <w:sz w:val="22"/>
            <w:szCs w:val="22"/>
          </w:rPr>
          <w:t>4H</w:t>
        </w:r>
      </w:sdtContent>
    </w:sdt>
    <w:r w:rsidR="00A8331D">
      <w:rPr>
        <w:sz w:val="22"/>
        <w:szCs w:val="22"/>
      </w:rPr>
      <w:t xml:space="preserve">  </w:t>
    </w:r>
    <w:r w:rsidR="00A8331D">
      <w:t>2024R388</w:t>
    </w:r>
    <w:r w:rsidR="00C84FEE">
      <w:t>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9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1D"/>
    <w:rsid w:val="0000526A"/>
    <w:rsid w:val="000573A9"/>
    <w:rsid w:val="00085D22"/>
    <w:rsid w:val="00093AB0"/>
    <w:rsid w:val="000C5C77"/>
    <w:rsid w:val="000E3912"/>
    <w:rsid w:val="0010070F"/>
    <w:rsid w:val="0015112E"/>
    <w:rsid w:val="001552E7"/>
    <w:rsid w:val="001566B4"/>
    <w:rsid w:val="001A66B7"/>
    <w:rsid w:val="001C279E"/>
    <w:rsid w:val="001D459E"/>
    <w:rsid w:val="0020454E"/>
    <w:rsid w:val="0022348D"/>
    <w:rsid w:val="0027011C"/>
    <w:rsid w:val="00274200"/>
    <w:rsid w:val="00275740"/>
    <w:rsid w:val="002A0269"/>
    <w:rsid w:val="002C16DC"/>
    <w:rsid w:val="00303684"/>
    <w:rsid w:val="003143F5"/>
    <w:rsid w:val="00314854"/>
    <w:rsid w:val="00394191"/>
    <w:rsid w:val="003C51CD"/>
    <w:rsid w:val="003C6034"/>
    <w:rsid w:val="00400B5C"/>
    <w:rsid w:val="004368E0"/>
    <w:rsid w:val="004C13DD"/>
    <w:rsid w:val="004D3ABE"/>
    <w:rsid w:val="004E3441"/>
    <w:rsid w:val="00500579"/>
    <w:rsid w:val="005051EF"/>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7F8D"/>
    <w:rsid w:val="008736AA"/>
    <w:rsid w:val="008866E7"/>
    <w:rsid w:val="008D275D"/>
    <w:rsid w:val="009018CD"/>
    <w:rsid w:val="00946186"/>
    <w:rsid w:val="00980327"/>
    <w:rsid w:val="00986478"/>
    <w:rsid w:val="009B5557"/>
    <w:rsid w:val="009F1067"/>
    <w:rsid w:val="00A02ACD"/>
    <w:rsid w:val="00A07BFD"/>
    <w:rsid w:val="00A31E01"/>
    <w:rsid w:val="00A527AD"/>
    <w:rsid w:val="00A615A3"/>
    <w:rsid w:val="00A718CF"/>
    <w:rsid w:val="00A8331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4FEE"/>
    <w:rsid w:val="00C85096"/>
    <w:rsid w:val="00CB20EF"/>
    <w:rsid w:val="00CC1F3B"/>
    <w:rsid w:val="00CD12CB"/>
    <w:rsid w:val="00CD36CF"/>
    <w:rsid w:val="00CF1DCA"/>
    <w:rsid w:val="00D579FC"/>
    <w:rsid w:val="00D81C16"/>
    <w:rsid w:val="00DE526B"/>
    <w:rsid w:val="00DF199D"/>
    <w:rsid w:val="00E01542"/>
    <w:rsid w:val="00E365F1"/>
    <w:rsid w:val="00E44EA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B77E"/>
  <w15:chartTrackingRefBased/>
  <w15:docId w15:val="{08235E7A-9108-4A8B-BAA9-EDE5D075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E407F573147C396CA2C1145B3A0A1"/>
        <w:category>
          <w:name w:val="General"/>
          <w:gallery w:val="placeholder"/>
        </w:category>
        <w:types>
          <w:type w:val="bbPlcHdr"/>
        </w:types>
        <w:behaviors>
          <w:behavior w:val="content"/>
        </w:behaviors>
        <w:guid w:val="{6FE41948-83A7-473F-B988-AD9427BF6B2B}"/>
      </w:docPartPr>
      <w:docPartBody>
        <w:p w:rsidR="00845D19" w:rsidRDefault="00845D19">
          <w:pPr>
            <w:pStyle w:val="A7FE407F573147C396CA2C1145B3A0A1"/>
          </w:pPr>
          <w:r w:rsidRPr="00B844FE">
            <w:t>Prefix Text</w:t>
          </w:r>
        </w:p>
      </w:docPartBody>
    </w:docPart>
    <w:docPart>
      <w:docPartPr>
        <w:name w:val="DA13AA2502AB4F28B118A27BF20143D3"/>
        <w:category>
          <w:name w:val="General"/>
          <w:gallery w:val="placeholder"/>
        </w:category>
        <w:types>
          <w:type w:val="bbPlcHdr"/>
        </w:types>
        <w:behaviors>
          <w:behavior w:val="content"/>
        </w:behaviors>
        <w:guid w:val="{1FBDCF76-C919-4656-BE1D-5C5CF5CBAD9B}"/>
      </w:docPartPr>
      <w:docPartBody>
        <w:p w:rsidR="00845D19" w:rsidRDefault="00845D19">
          <w:pPr>
            <w:pStyle w:val="DA13AA2502AB4F28B118A27BF20143D3"/>
          </w:pPr>
          <w:r w:rsidRPr="00B844FE">
            <w:t>[Type here]</w:t>
          </w:r>
        </w:p>
      </w:docPartBody>
    </w:docPart>
    <w:docPart>
      <w:docPartPr>
        <w:name w:val="BDFC5802877A4F4CB54F21FB24ED2D82"/>
        <w:category>
          <w:name w:val="General"/>
          <w:gallery w:val="placeholder"/>
        </w:category>
        <w:types>
          <w:type w:val="bbPlcHdr"/>
        </w:types>
        <w:behaviors>
          <w:behavior w:val="content"/>
        </w:behaviors>
        <w:guid w:val="{5C32B586-F7B2-4506-A856-5CD865E830B4}"/>
      </w:docPartPr>
      <w:docPartBody>
        <w:p w:rsidR="00845D19" w:rsidRDefault="00845D19">
          <w:pPr>
            <w:pStyle w:val="BDFC5802877A4F4CB54F21FB24ED2D82"/>
          </w:pPr>
          <w:r w:rsidRPr="00B844FE">
            <w:t>Number</w:t>
          </w:r>
        </w:p>
      </w:docPartBody>
    </w:docPart>
    <w:docPart>
      <w:docPartPr>
        <w:name w:val="4DF6391F7EB54B1992F55BDF6CA6D366"/>
        <w:category>
          <w:name w:val="General"/>
          <w:gallery w:val="placeholder"/>
        </w:category>
        <w:types>
          <w:type w:val="bbPlcHdr"/>
        </w:types>
        <w:behaviors>
          <w:behavior w:val="content"/>
        </w:behaviors>
        <w:guid w:val="{672A7336-24B5-4373-9DCA-79B87BA14C52}"/>
      </w:docPartPr>
      <w:docPartBody>
        <w:p w:rsidR="00845D19" w:rsidRDefault="00845D19">
          <w:pPr>
            <w:pStyle w:val="4DF6391F7EB54B1992F55BDF6CA6D366"/>
          </w:pPr>
          <w:r w:rsidRPr="00B844FE">
            <w:t>Enter Sponsors Here</w:t>
          </w:r>
        </w:p>
      </w:docPartBody>
    </w:docPart>
    <w:docPart>
      <w:docPartPr>
        <w:name w:val="EE19D573613140289F3EC28EC879E885"/>
        <w:category>
          <w:name w:val="General"/>
          <w:gallery w:val="placeholder"/>
        </w:category>
        <w:types>
          <w:type w:val="bbPlcHdr"/>
        </w:types>
        <w:behaviors>
          <w:behavior w:val="content"/>
        </w:behaviors>
        <w:guid w:val="{EC72CF4B-E153-4416-9DF7-7931CECEFE4E}"/>
      </w:docPartPr>
      <w:docPartBody>
        <w:p w:rsidR="00845D19" w:rsidRDefault="00845D19">
          <w:pPr>
            <w:pStyle w:val="EE19D573613140289F3EC28EC879E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9"/>
    <w:rsid w:val="0084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E407F573147C396CA2C1145B3A0A1">
    <w:name w:val="A7FE407F573147C396CA2C1145B3A0A1"/>
  </w:style>
  <w:style w:type="paragraph" w:customStyle="1" w:styleId="DA13AA2502AB4F28B118A27BF20143D3">
    <w:name w:val="DA13AA2502AB4F28B118A27BF20143D3"/>
  </w:style>
  <w:style w:type="paragraph" w:customStyle="1" w:styleId="BDFC5802877A4F4CB54F21FB24ED2D82">
    <w:name w:val="BDFC5802877A4F4CB54F21FB24ED2D82"/>
  </w:style>
  <w:style w:type="paragraph" w:customStyle="1" w:styleId="4DF6391F7EB54B1992F55BDF6CA6D366">
    <w:name w:val="4DF6391F7EB54B1992F55BDF6CA6D366"/>
  </w:style>
  <w:style w:type="character" w:styleId="PlaceholderText">
    <w:name w:val="Placeholder Text"/>
    <w:basedOn w:val="DefaultParagraphFont"/>
    <w:uiPriority w:val="99"/>
    <w:semiHidden/>
    <w:rPr>
      <w:color w:val="808080"/>
    </w:rPr>
  </w:style>
  <w:style w:type="paragraph" w:customStyle="1" w:styleId="EE19D573613140289F3EC28EC879E885">
    <w:name w:val="EE19D573613140289F3EC28EC879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2024-02-12T22:03:00Z</dcterms:created>
  <dcterms:modified xsi:type="dcterms:W3CDTF">2024-02-12T22:03:00Z</dcterms:modified>
</cp:coreProperties>
</file>